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C244" w14:textId="0822F445" w:rsidR="004C7133" w:rsidRPr="001156B0" w:rsidRDefault="00796E81" w:rsidP="001156B0">
      <w:pPr>
        <w:spacing w:after="0"/>
        <w:jc w:val="center"/>
        <w:rPr>
          <w:b/>
          <w:bCs/>
          <w:sz w:val="20"/>
          <w:szCs w:val="20"/>
        </w:rPr>
      </w:pPr>
      <w:r w:rsidRPr="001156B0">
        <w:rPr>
          <w:b/>
          <w:bCs/>
          <w:sz w:val="20"/>
          <w:szCs w:val="20"/>
        </w:rPr>
        <w:t>Behavioral Health Subcommittee</w:t>
      </w:r>
    </w:p>
    <w:p w14:paraId="1D01CB9E" w14:textId="10288A15" w:rsidR="00796E81" w:rsidRPr="001156B0" w:rsidRDefault="00796E81" w:rsidP="001156B0">
      <w:pPr>
        <w:spacing w:after="0"/>
        <w:jc w:val="center"/>
        <w:rPr>
          <w:b/>
          <w:bCs/>
          <w:sz w:val="20"/>
          <w:szCs w:val="20"/>
        </w:rPr>
      </w:pPr>
      <w:r w:rsidRPr="001156B0">
        <w:rPr>
          <w:b/>
          <w:bCs/>
          <w:sz w:val="20"/>
          <w:szCs w:val="20"/>
        </w:rPr>
        <w:t>Tuesday, January</w:t>
      </w:r>
      <w:r w:rsidR="003D1ECD" w:rsidRPr="001156B0">
        <w:rPr>
          <w:b/>
          <w:bCs/>
          <w:sz w:val="20"/>
          <w:szCs w:val="20"/>
        </w:rPr>
        <w:t xml:space="preserve"> 27, 2026 @ 8:30 am</w:t>
      </w:r>
    </w:p>
    <w:p w14:paraId="0CA019A2" w14:textId="77777777" w:rsidR="00E95E66" w:rsidRDefault="00E95E66" w:rsidP="001156B0">
      <w:pPr>
        <w:spacing w:after="0"/>
        <w:jc w:val="center"/>
        <w:rPr>
          <w:sz w:val="20"/>
          <w:szCs w:val="20"/>
        </w:rPr>
      </w:pPr>
    </w:p>
    <w:p w14:paraId="3E0718AB" w14:textId="77777777" w:rsidR="001F5966" w:rsidRPr="001F5966" w:rsidRDefault="001F5966" w:rsidP="001156B0">
      <w:pPr>
        <w:spacing w:after="0"/>
        <w:jc w:val="center"/>
        <w:rPr>
          <w:sz w:val="20"/>
          <w:szCs w:val="20"/>
        </w:rPr>
      </w:pPr>
      <w:r w:rsidRPr="001F5966">
        <w:rPr>
          <w:sz w:val="20"/>
          <w:szCs w:val="20"/>
        </w:rPr>
        <w:t>Microsoft Teams meeting</w:t>
      </w:r>
    </w:p>
    <w:p w14:paraId="314A34A9" w14:textId="56922607" w:rsidR="001F5966" w:rsidRPr="001F5966" w:rsidRDefault="001F5966" w:rsidP="001156B0">
      <w:pPr>
        <w:spacing w:after="0"/>
        <w:jc w:val="center"/>
        <w:rPr>
          <w:sz w:val="20"/>
          <w:szCs w:val="20"/>
        </w:rPr>
      </w:pPr>
      <w:hyperlink r:id="rId10" w:history="1">
        <w:r w:rsidRPr="001156B0">
          <w:rPr>
            <w:rStyle w:val="Hyperlink"/>
            <w:sz w:val="20"/>
            <w:szCs w:val="20"/>
          </w:rPr>
          <w:t>Click here to join the meeting</w:t>
        </w:r>
      </w:hyperlink>
    </w:p>
    <w:p w14:paraId="06D2F763" w14:textId="6081AD1C" w:rsidR="001F5966" w:rsidRPr="001F5966" w:rsidRDefault="001F5966" w:rsidP="001156B0">
      <w:pPr>
        <w:spacing w:after="0"/>
        <w:jc w:val="center"/>
        <w:rPr>
          <w:sz w:val="20"/>
          <w:szCs w:val="20"/>
        </w:rPr>
      </w:pPr>
      <w:r w:rsidRPr="001F5966">
        <w:rPr>
          <w:sz w:val="20"/>
          <w:szCs w:val="20"/>
        </w:rPr>
        <w:t xml:space="preserve">Meeting ID: </w:t>
      </w:r>
      <w:r w:rsidR="0057029C" w:rsidRPr="0057029C">
        <w:rPr>
          <w:sz w:val="20"/>
          <w:szCs w:val="20"/>
        </w:rPr>
        <w:t>239 050 071 934 52</w:t>
      </w:r>
    </w:p>
    <w:p w14:paraId="18286E90" w14:textId="0A6DEA5C" w:rsidR="001C0D48" w:rsidRDefault="001F5966" w:rsidP="001156B0">
      <w:pPr>
        <w:jc w:val="center"/>
        <w:rPr>
          <w:sz w:val="20"/>
          <w:szCs w:val="20"/>
        </w:rPr>
      </w:pPr>
      <w:r w:rsidRPr="001F5966">
        <w:rPr>
          <w:sz w:val="20"/>
          <w:szCs w:val="20"/>
        </w:rPr>
        <w:t xml:space="preserve">Passcode: </w:t>
      </w:r>
      <w:r w:rsidR="00312135" w:rsidRPr="00312135">
        <w:rPr>
          <w:sz w:val="20"/>
          <w:szCs w:val="20"/>
        </w:rPr>
        <w:t>5U8NS7jX</w:t>
      </w:r>
    </w:p>
    <w:p w14:paraId="5D20F398" w14:textId="4FEC259C" w:rsidR="003D1ECD" w:rsidRDefault="003D1ECD" w:rsidP="001F5966">
      <w:pPr>
        <w:rPr>
          <w:sz w:val="20"/>
          <w:szCs w:val="20"/>
        </w:rPr>
      </w:pPr>
      <w:r>
        <w:rPr>
          <w:sz w:val="20"/>
          <w:szCs w:val="20"/>
        </w:rPr>
        <w:t>Welcome</w:t>
      </w:r>
      <w:r w:rsidR="00EA421D">
        <w:rPr>
          <w:sz w:val="20"/>
          <w:szCs w:val="20"/>
        </w:rPr>
        <w:t xml:space="preserve"> and Introductions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003E1A19" w14:textId="0C91ECEF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Privilege of the Floor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21B58A8D" w14:textId="56B62D4F" w:rsidR="00EA421D" w:rsidRDefault="00EA421D" w:rsidP="007254C2">
      <w:pPr>
        <w:rPr>
          <w:sz w:val="20"/>
          <w:szCs w:val="20"/>
        </w:rPr>
      </w:pPr>
      <w:r>
        <w:rPr>
          <w:sz w:val="20"/>
          <w:szCs w:val="20"/>
        </w:rPr>
        <w:t>Appro</w:t>
      </w:r>
      <w:r w:rsidR="00006CCE">
        <w:rPr>
          <w:sz w:val="20"/>
          <w:szCs w:val="20"/>
        </w:rPr>
        <w:t>val of 11/25/2025 Meeting Minutes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4D11470E" w14:textId="369230D3" w:rsidR="001C0D48" w:rsidRPr="006B206B" w:rsidRDefault="00175989" w:rsidP="006B206B">
      <w:pPr>
        <w:rPr>
          <w:sz w:val="20"/>
          <w:szCs w:val="20"/>
        </w:rPr>
      </w:pPr>
      <w:r>
        <w:rPr>
          <w:sz w:val="20"/>
          <w:szCs w:val="20"/>
        </w:rPr>
        <w:t>New Business/Action Items</w:t>
      </w:r>
      <w:r w:rsidR="001C0D48" w:rsidRPr="006B206B">
        <w:rPr>
          <w:sz w:val="20"/>
          <w:szCs w:val="20"/>
        </w:rPr>
        <w:tab/>
      </w:r>
    </w:p>
    <w:p w14:paraId="2F66CE85" w14:textId="4EF45645" w:rsidR="001C0D48" w:rsidRDefault="001C0D48" w:rsidP="001C0D48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Transportation Update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Tiffanie Sadowski</w:t>
      </w:r>
    </w:p>
    <w:p w14:paraId="285AD1F3" w14:textId="5C4A8B67" w:rsidR="006B206B" w:rsidRDefault="006B206B" w:rsidP="001C0D48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Local Services Plan Review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</w:t>
      </w:r>
    </w:p>
    <w:p w14:paraId="2B53287F" w14:textId="36D82FD0" w:rsidR="00502156" w:rsidRPr="001C0D48" w:rsidRDefault="00D4579A" w:rsidP="001C0D48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2026 Subcommittee Format Discussion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</w:t>
      </w:r>
    </w:p>
    <w:p w14:paraId="7FC61CC2" w14:textId="0C5B9629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Agency Updates and Open Discussion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5D199FFE" w14:textId="1B65D337" w:rsidR="00D5146D" w:rsidRPr="00D5146D" w:rsidRDefault="00D5146D" w:rsidP="00D5146D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Please include any changes to </w:t>
      </w:r>
      <w:r w:rsidR="00312135">
        <w:rPr>
          <w:sz w:val="20"/>
          <w:szCs w:val="20"/>
        </w:rPr>
        <w:t>g</w:t>
      </w:r>
      <w:r w:rsidR="001C0D48">
        <w:rPr>
          <w:sz w:val="20"/>
          <w:szCs w:val="20"/>
        </w:rPr>
        <w:t>rants/funding sources in your agency update.</w:t>
      </w:r>
    </w:p>
    <w:p w14:paraId="40A0E55F" w14:textId="31AAA640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Meeting Adjournment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2E857DA4" w14:textId="6ED5090A" w:rsidR="00175989" w:rsidRDefault="003D543E" w:rsidP="007254C2">
      <w:pPr>
        <w:rPr>
          <w:sz w:val="20"/>
          <w:szCs w:val="20"/>
        </w:rPr>
      </w:pPr>
      <w:r>
        <w:rPr>
          <w:sz w:val="20"/>
          <w:szCs w:val="20"/>
        </w:rPr>
        <w:t>Upcoming Meetings</w:t>
      </w:r>
    </w:p>
    <w:p w14:paraId="70B41F6C" w14:textId="0400552D" w:rsid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Community Services Board – February 10, 2026 @ 8:30 am</w:t>
      </w:r>
    </w:p>
    <w:p w14:paraId="08411731" w14:textId="1BD0567F" w:rsid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Behavioral Health Subcommittee – March 24, 2026 @ 8:30 am</w:t>
      </w:r>
    </w:p>
    <w:p w14:paraId="0A647625" w14:textId="05DA18B7" w:rsidR="00D5146D" w:rsidRP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Developmental Disability Subcommittee – February 24, 2026 @</w:t>
      </w:r>
      <w:r w:rsidR="00D4579A">
        <w:rPr>
          <w:sz w:val="20"/>
          <w:szCs w:val="20"/>
        </w:rPr>
        <w:t xml:space="preserve"> </w:t>
      </w:r>
      <w:r>
        <w:rPr>
          <w:sz w:val="20"/>
          <w:szCs w:val="20"/>
        </w:rPr>
        <w:t>8:30 am</w:t>
      </w:r>
    </w:p>
    <w:p w14:paraId="16124715" w14:textId="77777777" w:rsidR="003D543E" w:rsidRDefault="003D543E" w:rsidP="007254C2">
      <w:pPr>
        <w:rPr>
          <w:sz w:val="20"/>
          <w:szCs w:val="20"/>
        </w:rPr>
      </w:pPr>
    </w:p>
    <w:p w14:paraId="5CBB5D2B" w14:textId="77777777" w:rsidR="003D1ECD" w:rsidRPr="007254C2" w:rsidRDefault="003D1ECD" w:rsidP="007254C2">
      <w:pPr>
        <w:rPr>
          <w:sz w:val="20"/>
          <w:szCs w:val="20"/>
        </w:rPr>
      </w:pPr>
    </w:p>
    <w:sectPr w:rsidR="003D1ECD" w:rsidRPr="007254C2" w:rsidSect="00DB4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F47A" w14:textId="77777777" w:rsidR="00E172C6" w:rsidRDefault="00E172C6" w:rsidP="005F78B9">
      <w:pPr>
        <w:spacing w:after="0" w:line="240" w:lineRule="auto"/>
      </w:pPr>
      <w:r>
        <w:separator/>
      </w:r>
    </w:p>
  </w:endnote>
  <w:endnote w:type="continuationSeparator" w:id="0">
    <w:p w14:paraId="4B657AEC" w14:textId="77777777" w:rsidR="00E172C6" w:rsidRDefault="00E172C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CBB8" w14:textId="77777777" w:rsidR="00D4579A" w:rsidRDefault="00D4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EFC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C923D01" w14:textId="77777777" w:rsidTr="004C2F1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87E33B4" w14:textId="70E2D0DA" w:rsidR="00141016" w:rsidRPr="00044D25" w:rsidRDefault="00000000" w:rsidP="004C2F10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B5176B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Street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044D25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1B1AA2D8" w14:textId="77777777" w:rsidTr="004C2F1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13B4D8B" w14:textId="77777777" w:rsidR="00141016" w:rsidRDefault="00141016" w:rsidP="004C2F10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7E5E7AC" w14:textId="77777777" w:rsidR="00141016" w:rsidRPr="00B72FE1" w:rsidRDefault="00000000" w:rsidP="004C2F1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79F59BF4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7AFC" w14:textId="77777777" w:rsidR="00E172C6" w:rsidRDefault="00E172C6" w:rsidP="005F78B9">
      <w:pPr>
        <w:spacing w:after="0" w:line="240" w:lineRule="auto"/>
      </w:pPr>
      <w:r>
        <w:separator/>
      </w:r>
    </w:p>
  </w:footnote>
  <w:footnote w:type="continuationSeparator" w:id="0">
    <w:p w14:paraId="4A378518" w14:textId="77777777" w:rsidR="00E172C6" w:rsidRDefault="00E172C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B03D" w14:textId="3BBD3B5F" w:rsidR="00D4579A" w:rsidRDefault="00D45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EB6C" w14:textId="659B8C64" w:rsidR="00D4579A" w:rsidRDefault="00D45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740AC4AA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1281C25" w14:textId="77777777" w:rsidR="008F7923" w:rsidRDefault="008F7923" w:rsidP="004C2F10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268593D" wp14:editId="18343661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1ACC82F9" w14:textId="6C50A2A7" w:rsidR="008F7923" w:rsidRPr="005C1C14" w:rsidRDefault="00F5191D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32C94188" w14:textId="30FC75DA" w:rsidR="008F7923" w:rsidRPr="00064F5A" w:rsidRDefault="00F5191D" w:rsidP="008F7923">
              <w:pPr>
                <w:pStyle w:val="DeptContactInformaiton"/>
              </w:pPr>
              <w:r>
                <w:t>P: 315-376-5858</w:t>
              </w:r>
              <w:r>
                <w:br/>
                <w:t>F: 315-377-3085</w:t>
              </w:r>
              <w:r>
                <w:br/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Content>
            <w:p w14:paraId="6DE3C549" w14:textId="330A360F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Content>
            <w:p w14:paraId="56147B47" w14:textId="052D853E" w:rsidR="008F7923" w:rsidRPr="005C1C14" w:rsidRDefault="00F5191D" w:rsidP="008F7923">
              <w:pPr>
                <w:pStyle w:val="TitlePosition"/>
              </w:pPr>
              <w:r>
                <w:t>Director of Community Services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Content>
            <w:p w14:paraId="6ACA3313" w14:textId="0269DB1B" w:rsidR="008F7923" w:rsidRDefault="00F5191D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6A164966" w14:textId="77777777" w:rsidR="006A37AA" w:rsidRPr="008D5740" w:rsidRDefault="006A37AA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68321B4F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5C279C33" w14:textId="77777777" w:rsidR="008F7923" w:rsidRDefault="008F7923" w:rsidP="004C2F10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76A046D6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Content>
            <w:p w14:paraId="7DCA78AC" w14:textId="153855A0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Content>
            <w:p w14:paraId="5B846547" w14:textId="50458CD1" w:rsidR="008F7923" w:rsidRPr="005C1C14" w:rsidRDefault="00F5191D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Content>
            <w:p w14:paraId="012E4C4F" w14:textId="10F9574E" w:rsidR="008F7923" w:rsidRPr="005C1C14" w:rsidRDefault="00F5191D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  <w:sz w:val="18"/>
                  <w:szCs w:val="20"/>
                </w:rPr>
              </w:pPr>
              <w:r>
                <w:t>karenb@nrcil.net</w:t>
              </w:r>
            </w:p>
          </w:sdtContent>
        </w:sdt>
      </w:tc>
    </w:tr>
    <w:tr w:rsidR="00141016" w14:paraId="4390814B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654E90C5" w14:textId="77777777" w:rsidR="00141016" w:rsidRPr="00DB49A5" w:rsidRDefault="00141016" w:rsidP="004C2F1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214D087" w14:textId="77777777" w:rsidR="00141016" w:rsidRPr="00DB49A5" w:rsidRDefault="00141016" w:rsidP="004C2F1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19BCE135" w14:textId="3FC9CCA9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0C2C"/>
    <w:multiLevelType w:val="hybridMultilevel"/>
    <w:tmpl w:val="3FEA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57754"/>
    <w:multiLevelType w:val="hybridMultilevel"/>
    <w:tmpl w:val="3356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4270C"/>
    <w:multiLevelType w:val="hybridMultilevel"/>
    <w:tmpl w:val="44D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5155B"/>
    <w:multiLevelType w:val="hybridMultilevel"/>
    <w:tmpl w:val="EF7E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A319B"/>
    <w:multiLevelType w:val="hybridMultilevel"/>
    <w:tmpl w:val="9CBC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A4279"/>
    <w:multiLevelType w:val="hybridMultilevel"/>
    <w:tmpl w:val="99D8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A6488"/>
    <w:multiLevelType w:val="hybridMultilevel"/>
    <w:tmpl w:val="02D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8877">
    <w:abstractNumId w:val="9"/>
  </w:num>
  <w:num w:numId="2" w16cid:durableId="526872047">
    <w:abstractNumId w:val="9"/>
  </w:num>
  <w:num w:numId="3" w16cid:durableId="1161656276">
    <w:abstractNumId w:val="14"/>
  </w:num>
  <w:num w:numId="4" w16cid:durableId="93982125">
    <w:abstractNumId w:val="14"/>
  </w:num>
  <w:num w:numId="5" w16cid:durableId="729157754">
    <w:abstractNumId w:val="7"/>
  </w:num>
  <w:num w:numId="6" w16cid:durableId="283124056">
    <w:abstractNumId w:val="6"/>
  </w:num>
  <w:num w:numId="7" w16cid:durableId="901141148">
    <w:abstractNumId w:val="5"/>
  </w:num>
  <w:num w:numId="8" w16cid:durableId="1332297836">
    <w:abstractNumId w:val="4"/>
  </w:num>
  <w:num w:numId="9" w16cid:durableId="1669866768">
    <w:abstractNumId w:val="8"/>
  </w:num>
  <w:num w:numId="10" w16cid:durableId="2147041511">
    <w:abstractNumId w:val="3"/>
  </w:num>
  <w:num w:numId="11" w16cid:durableId="1878347038">
    <w:abstractNumId w:val="2"/>
  </w:num>
  <w:num w:numId="12" w16cid:durableId="411467612">
    <w:abstractNumId w:val="1"/>
  </w:num>
  <w:num w:numId="13" w16cid:durableId="1702899269">
    <w:abstractNumId w:val="0"/>
  </w:num>
  <w:num w:numId="14" w16cid:durableId="1224290494">
    <w:abstractNumId w:val="11"/>
  </w:num>
  <w:num w:numId="15" w16cid:durableId="1204253483">
    <w:abstractNumId w:val="10"/>
  </w:num>
  <w:num w:numId="16" w16cid:durableId="646512831">
    <w:abstractNumId w:val="16"/>
  </w:num>
  <w:num w:numId="17" w16cid:durableId="316038047">
    <w:abstractNumId w:val="12"/>
  </w:num>
  <w:num w:numId="18" w16cid:durableId="1034042071">
    <w:abstractNumId w:val="19"/>
  </w:num>
  <w:num w:numId="19" w16cid:durableId="1362973255">
    <w:abstractNumId w:val="15"/>
  </w:num>
  <w:num w:numId="20" w16cid:durableId="124590549">
    <w:abstractNumId w:val="13"/>
  </w:num>
  <w:num w:numId="21" w16cid:durableId="1758942826">
    <w:abstractNumId w:val="18"/>
  </w:num>
  <w:num w:numId="22" w16cid:durableId="1684162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D"/>
    <w:rsid w:val="000016DB"/>
    <w:rsid w:val="00006CCE"/>
    <w:rsid w:val="0004232F"/>
    <w:rsid w:val="00044D25"/>
    <w:rsid w:val="000575B3"/>
    <w:rsid w:val="00064F5A"/>
    <w:rsid w:val="000779B0"/>
    <w:rsid w:val="0008490E"/>
    <w:rsid w:val="000858F5"/>
    <w:rsid w:val="000860E6"/>
    <w:rsid w:val="000A3787"/>
    <w:rsid w:val="000B2D16"/>
    <w:rsid w:val="000C3A76"/>
    <w:rsid w:val="000D5E4B"/>
    <w:rsid w:val="000D7DCA"/>
    <w:rsid w:val="001156B0"/>
    <w:rsid w:val="0012249F"/>
    <w:rsid w:val="00135A26"/>
    <w:rsid w:val="00141016"/>
    <w:rsid w:val="0015202D"/>
    <w:rsid w:val="00175989"/>
    <w:rsid w:val="00187806"/>
    <w:rsid w:val="00190658"/>
    <w:rsid w:val="001A5EAF"/>
    <w:rsid w:val="001B7A6D"/>
    <w:rsid w:val="001C0D48"/>
    <w:rsid w:val="001D5E12"/>
    <w:rsid w:val="001F5966"/>
    <w:rsid w:val="002077BE"/>
    <w:rsid w:val="00211687"/>
    <w:rsid w:val="00230E82"/>
    <w:rsid w:val="00243651"/>
    <w:rsid w:val="00261309"/>
    <w:rsid w:val="0026675D"/>
    <w:rsid w:val="002805C7"/>
    <w:rsid w:val="00297262"/>
    <w:rsid w:val="002A2B6F"/>
    <w:rsid w:val="002B70D9"/>
    <w:rsid w:val="002C139C"/>
    <w:rsid w:val="00312135"/>
    <w:rsid w:val="0032142F"/>
    <w:rsid w:val="003330D1"/>
    <w:rsid w:val="00347F95"/>
    <w:rsid w:val="00390B36"/>
    <w:rsid w:val="00393937"/>
    <w:rsid w:val="0039678E"/>
    <w:rsid w:val="003A736B"/>
    <w:rsid w:val="003C460A"/>
    <w:rsid w:val="003D1ECD"/>
    <w:rsid w:val="003D2219"/>
    <w:rsid w:val="003D4BB3"/>
    <w:rsid w:val="003D543E"/>
    <w:rsid w:val="00400253"/>
    <w:rsid w:val="00404A8D"/>
    <w:rsid w:val="00430180"/>
    <w:rsid w:val="00435FD1"/>
    <w:rsid w:val="00452463"/>
    <w:rsid w:val="00452E26"/>
    <w:rsid w:val="00453492"/>
    <w:rsid w:val="0047027C"/>
    <w:rsid w:val="004B5AF5"/>
    <w:rsid w:val="004C2F10"/>
    <w:rsid w:val="004C7133"/>
    <w:rsid w:val="004D0F96"/>
    <w:rsid w:val="004D22A9"/>
    <w:rsid w:val="004E42B3"/>
    <w:rsid w:val="004F53CA"/>
    <w:rsid w:val="00502156"/>
    <w:rsid w:val="00513A2E"/>
    <w:rsid w:val="005151D5"/>
    <w:rsid w:val="00515D62"/>
    <w:rsid w:val="00544804"/>
    <w:rsid w:val="005544A1"/>
    <w:rsid w:val="00565475"/>
    <w:rsid w:val="0057029C"/>
    <w:rsid w:val="0057115E"/>
    <w:rsid w:val="005768BF"/>
    <w:rsid w:val="00586B3B"/>
    <w:rsid w:val="005928BA"/>
    <w:rsid w:val="005A6722"/>
    <w:rsid w:val="005C1C14"/>
    <w:rsid w:val="005C766C"/>
    <w:rsid w:val="005F6C40"/>
    <w:rsid w:val="005F78B9"/>
    <w:rsid w:val="006236B0"/>
    <w:rsid w:val="006552FD"/>
    <w:rsid w:val="006938D0"/>
    <w:rsid w:val="00694B30"/>
    <w:rsid w:val="006A37AA"/>
    <w:rsid w:val="006A5F77"/>
    <w:rsid w:val="006B206B"/>
    <w:rsid w:val="007007D6"/>
    <w:rsid w:val="00701ED9"/>
    <w:rsid w:val="0071441B"/>
    <w:rsid w:val="007254C2"/>
    <w:rsid w:val="007362F4"/>
    <w:rsid w:val="007406D9"/>
    <w:rsid w:val="0075426F"/>
    <w:rsid w:val="00756368"/>
    <w:rsid w:val="00774BDD"/>
    <w:rsid w:val="00796E81"/>
    <w:rsid w:val="007A2A67"/>
    <w:rsid w:val="007B015E"/>
    <w:rsid w:val="007B76AE"/>
    <w:rsid w:val="007C2157"/>
    <w:rsid w:val="007E28B8"/>
    <w:rsid w:val="007E7A72"/>
    <w:rsid w:val="00822153"/>
    <w:rsid w:val="00827FCB"/>
    <w:rsid w:val="00860B1B"/>
    <w:rsid w:val="00886358"/>
    <w:rsid w:val="008965BB"/>
    <w:rsid w:val="008A535C"/>
    <w:rsid w:val="008A6900"/>
    <w:rsid w:val="008C4DFB"/>
    <w:rsid w:val="008D5740"/>
    <w:rsid w:val="008F7811"/>
    <w:rsid w:val="008F7923"/>
    <w:rsid w:val="0091059F"/>
    <w:rsid w:val="009308F9"/>
    <w:rsid w:val="00931169"/>
    <w:rsid w:val="00940F29"/>
    <w:rsid w:val="00944F38"/>
    <w:rsid w:val="00980520"/>
    <w:rsid w:val="009A19C4"/>
    <w:rsid w:val="009C0E21"/>
    <w:rsid w:val="00A07157"/>
    <w:rsid w:val="00A13FAD"/>
    <w:rsid w:val="00A20CC2"/>
    <w:rsid w:val="00A3028B"/>
    <w:rsid w:val="00A31B58"/>
    <w:rsid w:val="00A77BCE"/>
    <w:rsid w:val="00A81FFA"/>
    <w:rsid w:val="00AB6B4B"/>
    <w:rsid w:val="00AC5630"/>
    <w:rsid w:val="00AC699E"/>
    <w:rsid w:val="00AE5B75"/>
    <w:rsid w:val="00B36CA5"/>
    <w:rsid w:val="00B5176B"/>
    <w:rsid w:val="00B72FE1"/>
    <w:rsid w:val="00B844F4"/>
    <w:rsid w:val="00B96ED8"/>
    <w:rsid w:val="00BA68E9"/>
    <w:rsid w:val="00BA7188"/>
    <w:rsid w:val="00BB069B"/>
    <w:rsid w:val="00BB225F"/>
    <w:rsid w:val="00BB3388"/>
    <w:rsid w:val="00BD11AE"/>
    <w:rsid w:val="00BD2F4C"/>
    <w:rsid w:val="00BE2BAD"/>
    <w:rsid w:val="00BE45E3"/>
    <w:rsid w:val="00BE70D1"/>
    <w:rsid w:val="00C1132A"/>
    <w:rsid w:val="00C11E5D"/>
    <w:rsid w:val="00C433E4"/>
    <w:rsid w:val="00C6276B"/>
    <w:rsid w:val="00C70ABE"/>
    <w:rsid w:val="00C85485"/>
    <w:rsid w:val="00C911B5"/>
    <w:rsid w:val="00C9331B"/>
    <w:rsid w:val="00CA051C"/>
    <w:rsid w:val="00CB2082"/>
    <w:rsid w:val="00CE70AF"/>
    <w:rsid w:val="00CF1326"/>
    <w:rsid w:val="00D35591"/>
    <w:rsid w:val="00D4579A"/>
    <w:rsid w:val="00D50365"/>
    <w:rsid w:val="00D5146D"/>
    <w:rsid w:val="00D8235D"/>
    <w:rsid w:val="00D95140"/>
    <w:rsid w:val="00DB0C28"/>
    <w:rsid w:val="00DB49A5"/>
    <w:rsid w:val="00E14267"/>
    <w:rsid w:val="00E172C6"/>
    <w:rsid w:val="00E40344"/>
    <w:rsid w:val="00E9449E"/>
    <w:rsid w:val="00E95E66"/>
    <w:rsid w:val="00EA421D"/>
    <w:rsid w:val="00EC1B73"/>
    <w:rsid w:val="00ED57CA"/>
    <w:rsid w:val="00EE45FA"/>
    <w:rsid w:val="00EF5CEF"/>
    <w:rsid w:val="00F368C4"/>
    <w:rsid w:val="00F40DD9"/>
    <w:rsid w:val="00F457C7"/>
    <w:rsid w:val="00F5191D"/>
    <w:rsid w:val="00F52AFE"/>
    <w:rsid w:val="00F53AD1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B5A4"/>
  <w15:chartTrackingRefBased/>
  <w15:docId w15:val="{940CF0F5-39E6-4ADB-8478-D44258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MjgzY2RiYzktNTgwMS00MzJiLTgwNmUtYzUzNDZiYmE2ZDBj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ewis%20County%20Branding%20Materials\Templates\Letterhead\2%20-%20Two%20Contacts\Lewis%20County,%20NY%20Letterhead%20(B&amp;W)%20-%20Two%20Contacts%20(First%20Page%20Only).dotx" TargetMode="External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fcf017723af606def8df4209ae81e0f4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848f29e8e2cdb7be0e1b6d61c65fbec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B670A-22C3-4585-A450-6DFE20C84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F995B-A71F-4EB9-91DF-DD231B55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1CDE0-9723-4957-A231-903314E50B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Lewis County, NY Letterhead (B&amp;W) - Two Contacts (First Page Only)</Template>
  <TotalTime>108</TotalTime>
  <Pages>1</Pages>
  <Words>156</Words>
  <Characters>957</Characters>
  <Application>Microsoft Office Word</Application>
  <DocSecurity>0</DocSecurity>
  <Lines>30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Platz</dc:creator>
  <cp:keywords/>
  <dc:description/>
  <cp:lastModifiedBy>Anna Platz</cp:lastModifiedBy>
  <cp:revision>10</cp:revision>
  <cp:lastPrinted>2022-03-11T12:24:00Z</cp:lastPrinted>
  <dcterms:created xsi:type="dcterms:W3CDTF">2025-12-31T20:04:00Z</dcterms:created>
  <dcterms:modified xsi:type="dcterms:W3CDTF">2026-01-21T20:22:00Z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</Properties>
</file>